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A64BAC" w14:paraId="7C326B17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59D26FBF" w14:textId="5F818D3A" w:rsidR="001B2ABD" w:rsidRDefault="00A64BAC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813DCDD" wp14:editId="5CF7A64B">
                  <wp:extent cx="2047875" cy="2362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7915DEE1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57145E8A" w14:textId="14417EA5" w:rsidR="001B2ABD" w:rsidRPr="00A64BAC" w:rsidRDefault="00A64BAC" w:rsidP="001B2ABD">
            <w:pPr>
              <w:pStyle w:val="Title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Торосян саркис леваевич</w:t>
            </w:r>
          </w:p>
          <w:p w14:paraId="437BB743" w14:textId="522292F5" w:rsidR="001B2ABD" w:rsidRPr="00A64BAC" w:rsidRDefault="00A64BAC" w:rsidP="001B2ABD">
            <w:pPr>
              <w:pStyle w:val="Subtitle"/>
              <w:rPr>
                <w:lang w:val="ru-RU"/>
              </w:rPr>
            </w:pPr>
            <w:r>
              <w:rPr>
                <w:spacing w:val="0"/>
                <w:w w:val="100"/>
                <w:lang w:val="ru-RU"/>
              </w:rPr>
              <w:t>К.ю.н., преподаватель</w:t>
            </w:r>
          </w:p>
        </w:tc>
      </w:tr>
      <w:tr w:rsidR="001B2ABD" w14:paraId="1EB3597E" w14:textId="77777777" w:rsidTr="001B2ABD">
        <w:tc>
          <w:tcPr>
            <w:tcW w:w="3600" w:type="dxa"/>
          </w:tcPr>
          <w:p w14:paraId="354344D2" w14:textId="23A84407" w:rsidR="001B2ABD" w:rsidRDefault="00A64BAC" w:rsidP="00036450">
            <w:pPr>
              <w:pStyle w:val="Heading3"/>
            </w:pPr>
            <w:r>
              <w:rPr>
                <w:lang w:val="ru-RU"/>
              </w:rPr>
              <w:t>дисциплины</w:t>
            </w:r>
          </w:p>
          <w:p w14:paraId="22ABB2D1" w14:textId="1FA734CE" w:rsidR="00036450" w:rsidRDefault="00A64BAC" w:rsidP="00A64BAC">
            <w:r>
              <w:rPr>
                <w:lang w:val="ru-RU"/>
              </w:rPr>
              <w:t>Конституционное право</w:t>
            </w:r>
          </w:p>
          <w:p w14:paraId="2FF7B8EB" w14:textId="77777777" w:rsidR="00036450" w:rsidRDefault="00036450" w:rsidP="00036450"/>
          <w:p w14:paraId="4D7DE3AA" w14:textId="37FA01F7" w:rsidR="00036450" w:rsidRPr="00CB0055" w:rsidRDefault="00A64BAC" w:rsidP="00CB0055">
            <w:pPr>
              <w:pStyle w:val="Heading3"/>
            </w:pPr>
            <w:r>
              <w:rPr>
                <w:lang w:val="ru-RU"/>
              </w:rPr>
              <w:t>контакты</w:t>
            </w:r>
          </w:p>
          <w:p w14:paraId="4B9B96D0" w14:textId="3019F3AA" w:rsidR="004D3011" w:rsidRDefault="004D3011" w:rsidP="004D3011"/>
          <w:p w14:paraId="2AF58A4C" w14:textId="77777777" w:rsidR="004D3011" w:rsidRDefault="004D3011" w:rsidP="004D3011"/>
          <w:sdt>
            <w:sdtPr>
              <w:id w:val="-240260293"/>
              <w:placeholder>
                <w:docPart w:val="D026405B2CD942148C0885D3D0159EB8"/>
              </w:placeholder>
              <w:temporary/>
              <w:showingPlcHdr/>
              <w15:appearance w15:val="hidden"/>
            </w:sdtPr>
            <w:sdtEndPr/>
            <w:sdtContent>
              <w:p w14:paraId="28C74C32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00C2D1B1" w14:textId="7AFF5CBD" w:rsidR="00036450" w:rsidRPr="00A64BAC" w:rsidRDefault="00A64BAC" w:rsidP="004D3011">
            <w:pPr>
              <w:rPr>
                <w:rStyle w:val="Hyperlink"/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Sargis,torosyan1@gmail.com</w:t>
            </w:r>
            <w:proofErr w:type="gramEnd"/>
          </w:p>
          <w:p w14:paraId="4CF31744" w14:textId="4E8C05B2" w:rsidR="004D3011" w:rsidRPr="00CB0055" w:rsidRDefault="00A64BAC" w:rsidP="00CB0055">
            <w:pPr>
              <w:pStyle w:val="Heading3"/>
            </w:pPr>
            <w:r>
              <w:rPr>
                <w:lang w:val="ru-RU"/>
              </w:rPr>
              <w:t>языки</w:t>
            </w:r>
          </w:p>
          <w:p w14:paraId="24D06CBD" w14:textId="0385CF8D" w:rsidR="004D3011" w:rsidRDefault="00A64BAC" w:rsidP="004D3011">
            <w:r>
              <w:rPr>
                <w:lang w:val="ru-RU"/>
              </w:rPr>
              <w:t>Армянский</w:t>
            </w:r>
          </w:p>
          <w:p w14:paraId="6AE85637" w14:textId="03E920DE" w:rsidR="004D3011" w:rsidRDefault="00A64BAC" w:rsidP="004D3011">
            <w:r>
              <w:rPr>
                <w:lang w:val="ru-RU"/>
              </w:rPr>
              <w:t>Русский</w:t>
            </w:r>
          </w:p>
          <w:p w14:paraId="6E4067BA" w14:textId="7567A2C2" w:rsidR="004D3011" w:rsidRDefault="00A64BAC" w:rsidP="004D3011">
            <w:r>
              <w:rPr>
                <w:lang w:val="ru-RU"/>
              </w:rPr>
              <w:t>Английский</w:t>
            </w:r>
          </w:p>
          <w:p w14:paraId="37D82C34" w14:textId="1C8EA02A" w:rsidR="004D3011" w:rsidRPr="004D3011" w:rsidRDefault="004D3011" w:rsidP="004D3011"/>
        </w:tc>
        <w:tc>
          <w:tcPr>
            <w:tcW w:w="720" w:type="dxa"/>
          </w:tcPr>
          <w:p w14:paraId="7B249470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455F8CD1" w14:textId="095858DC" w:rsidR="001B2ABD" w:rsidRPr="00A64BAC" w:rsidRDefault="00A64BAC" w:rsidP="00036450">
            <w:pPr>
              <w:pStyle w:val="Heading2"/>
              <w:rPr>
                <w:lang w:val="ru-RU"/>
              </w:rPr>
            </w:pPr>
            <w:r>
              <w:rPr>
                <w:lang w:val="ru-RU"/>
              </w:rPr>
              <w:t>оразование</w:t>
            </w:r>
          </w:p>
          <w:p w14:paraId="3B10D19B" w14:textId="5426AC28" w:rsidR="00036450" w:rsidRDefault="00A64BAC" w:rsidP="00036450">
            <w:r w:rsidRPr="00A64BAC">
              <w:rPr>
                <w:color w:val="333333"/>
                <w:shd w:val="clear" w:color="auto" w:fill="FFFFFF"/>
                <w:lang w:val="ru-RU"/>
              </w:rPr>
              <w:t>2002-2006 гг. бакалавриат юридического факультета ЕГУ</w:t>
            </w:r>
            <w:r w:rsidRPr="00A64BAC">
              <w:rPr>
                <w:rFonts w:ascii="Helvetica" w:hAnsi="Helvetica" w:cs="Helvetica"/>
                <w:color w:val="333333"/>
                <w:sz w:val="23"/>
                <w:szCs w:val="23"/>
                <w:lang w:val="ru-RU"/>
              </w:rPr>
              <w:br/>
            </w:r>
            <w:r w:rsidRPr="00A64BAC">
              <w:rPr>
                <w:color w:val="333333"/>
                <w:shd w:val="clear" w:color="auto" w:fill="FFFFFF"/>
                <w:lang w:val="ru-RU"/>
              </w:rPr>
              <w:t>2006 - 2008 гг. магистратура юридического факультета ЕГУ</w:t>
            </w:r>
            <w:r w:rsidRPr="00A64BAC">
              <w:rPr>
                <w:rFonts w:ascii="Helvetica" w:hAnsi="Helvetica" w:cs="Helvetica"/>
                <w:color w:val="333333"/>
                <w:sz w:val="23"/>
                <w:szCs w:val="23"/>
                <w:lang w:val="ru-RU"/>
              </w:rPr>
              <w:br/>
            </w:r>
            <w:r w:rsidRPr="00A64BAC">
              <w:rPr>
                <w:color w:val="333333"/>
                <w:shd w:val="clear" w:color="auto" w:fill="FFFFFF"/>
                <w:lang w:val="ru-RU"/>
              </w:rPr>
              <w:t>2008-2011гг. аспирантура в Академии государственного управления РА по специальности 12.00.02</w:t>
            </w:r>
            <w:r w:rsidRPr="00A64BAC">
              <w:rPr>
                <w:rFonts w:ascii="Helvetica" w:hAnsi="Helvetica" w:cs="Helvetica"/>
                <w:color w:val="333333"/>
                <w:sz w:val="23"/>
                <w:szCs w:val="23"/>
                <w:lang w:val="ru-RU"/>
              </w:rPr>
              <w:br/>
            </w:r>
            <w:r w:rsidRPr="00A64BAC">
              <w:rPr>
                <w:color w:val="333333"/>
                <w:shd w:val="clear" w:color="auto" w:fill="FFFFFF"/>
                <w:lang w:val="ru-RU"/>
              </w:rPr>
              <w:t>Кандидат юридических наук</w:t>
            </w:r>
            <w:sdt>
              <w:sdtPr>
                <w:rPr>
                  <w:color w:val="333333"/>
                  <w:shd w:val="clear" w:color="auto" w:fill="FFFFFF"/>
                </w:rPr>
                <w:id w:val="1702519894"/>
                <w:placeholder>
                  <w:docPart w:val="8460CAA463BD471E98455234F93F7847"/>
                </w:placeholder>
                <w:temporary/>
                <w:showingPlcHdr/>
                <w15:appearance w15:val="hidden"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036450">
                  <w:t>[It’s okay to brag about your GPA, awards, and honors. Feel free to summarize your coursework too.]</w:t>
                </w:r>
              </w:sdtContent>
            </w:sdt>
          </w:p>
          <w:p w14:paraId="0F45FC0F" w14:textId="3635C1E4" w:rsidR="00036450" w:rsidRPr="00A64BAC" w:rsidRDefault="00A64BAC" w:rsidP="00036450">
            <w:pPr>
              <w:pStyle w:val="Heading2"/>
              <w:rPr>
                <w:lang w:val="ru-RU"/>
              </w:rPr>
            </w:pPr>
            <w:r>
              <w:rPr>
                <w:lang w:val="ru-RU"/>
              </w:rPr>
              <w:t>опыт работы</w:t>
            </w:r>
          </w:p>
          <w:p w14:paraId="0956842A" w14:textId="51B63F45" w:rsidR="004D3011" w:rsidRPr="00A64BAC" w:rsidRDefault="00A64BAC" w:rsidP="00036450">
            <w:pPr>
              <w:rPr>
                <w:lang w:val="ru-RU"/>
              </w:rPr>
            </w:pPr>
            <w:r w:rsidRPr="00A64BAC">
              <w:rPr>
                <w:color w:val="000000"/>
                <w:shd w:val="clear" w:color="auto" w:fill="FFFFFF"/>
                <w:lang w:val="ru-RU"/>
              </w:rPr>
              <w:t>2006-2011 гг.</w:t>
            </w:r>
            <w:r>
              <w:rPr>
                <w:color w:val="000000"/>
                <w:shd w:val="clear" w:color="auto" w:fill="FFFFFF"/>
              </w:rPr>
              <w:t> </w:t>
            </w:r>
            <w:r w:rsidRPr="00A64BAC">
              <w:rPr>
                <w:color w:val="000000"/>
                <w:shd w:val="clear" w:color="auto" w:fill="FFFFFF"/>
                <w:lang w:val="ru-RU"/>
              </w:rPr>
              <w:t xml:space="preserve"> – специалист первой степени отдела правового обеспечения в Министерстве здравоохранения РА</w:t>
            </w:r>
            <w:r w:rsidRPr="00A64BAC">
              <w:rPr>
                <w:rFonts w:ascii="Helvetica" w:hAnsi="Helvetica" w:cs="Helvetica"/>
                <w:color w:val="333333"/>
                <w:sz w:val="23"/>
                <w:szCs w:val="23"/>
                <w:lang w:val="ru-RU"/>
              </w:rPr>
              <w:br/>
            </w:r>
            <w:r w:rsidRPr="00A64BAC">
              <w:rPr>
                <w:color w:val="000000"/>
                <w:shd w:val="clear" w:color="auto" w:fill="FFFFFF"/>
                <w:lang w:val="ru-RU"/>
              </w:rPr>
              <w:t>2009-2014 гг. – преподаватель медицинского права в Государственном медицинском университете им. Гераци</w:t>
            </w:r>
            <w:r w:rsidRPr="00A64BAC">
              <w:rPr>
                <w:rFonts w:ascii="Helvetica" w:hAnsi="Helvetica" w:cs="Helvetica"/>
                <w:color w:val="333333"/>
                <w:sz w:val="23"/>
                <w:szCs w:val="23"/>
                <w:lang w:val="ru-RU"/>
              </w:rPr>
              <w:br/>
            </w:r>
            <w:r w:rsidRPr="00A64BAC">
              <w:rPr>
                <w:color w:val="000000"/>
                <w:shd w:val="clear" w:color="auto" w:fill="FFFFFF"/>
                <w:lang w:val="ru-RU"/>
              </w:rPr>
              <w:t>2014-2018гг. юрисконсульт юридического департамента в Аппарате Президента РА</w:t>
            </w:r>
            <w:r w:rsidRPr="00A64BAC">
              <w:rPr>
                <w:rFonts w:ascii="Helvetica" w:hAnsi="Helvetica" w:cs="Helvetica"/>
                <w:color w:val="333333"/>
                <w:sz w:val="23"/>
                <w:szCs w:val="23"/>
                <w:lang w:val="ru-RU"/>
              </w:rPr>
              <w:br/>
            </w:r>
            <w:r w:rsidRPr="00A64BAC">
              <w:rPr>
                <w:color w:val="000000"/>
                <w:shd w:val="clear" w:color="auto" w:fill="FFFFFF"/>
                <w:lang w:val="ru-RU"/>
              </w:rPr>
              <w:t>2015 по н.в. преподаватель кафедры теории права и конституционного права Института права и политики Российско-армянского университета</w:t>
            </w:r>
            <w:r w:rsidRPr="00A64BAC">
              <w:rPr>
                <w:rFonts w:ascii="Helvetica" w:hAnsi="Helvetica" w:cs="Helvetica"/>
                <w:color w:val="333333"/>
                <w:sz w:val="23"/>
                <w:szCs w:val="23"/>
                <w:lang w:val="ru-RU"/>
              </w:rPr>
              <w:br/>
            </w:r>
            <w:r w:rsidRPr="00A64BAC">
              <w:rPr>
                <w:color w:val="000000"/>
                <w:shd w:val="clear" w:color="auto" w:fill="FFFFFF"/>
                <w:lang w:val="ru-RU"/>
              </w:rPr>
              <w:t>2018-2019 гг. начальник социального департамента Аппарата Премьер-министра</w:t>
            </w:r>
            <w:r w:rsidRPr="00A64BAC">
              <w:rPr>
                <w:rFonts w:ascii="Helvetica" w:hAnsi="Helvetica" w:cs="Helvetica"/>
                <w:color w:val="333333"/>
                <w:sz w:val="23"/>
                <w:szCs w:val="23"/>
                <w:lang w:val="ru-RU"/>
              </w:rPr>
              <w:br/>
            </w:r>
            <w:r w:rsidRPr="00A64BAC">
              <w:rPr>
                <w:color w:val="000000"/>
                <w:shd w:val="clear" w:color="auto" w:fill="FFFFFF"/>
                <w:lang w:val="ru-RU"/>
              </w:rPr>
              <w:t>2019. по н.в. заместитель начальника Аппарата Премьер-министра</w:t>
            </w:r>
          </w:p>
          <w:p w14:paraId="5719011E" w14:textId="5EAA7841" w:rsidR="00036450" w:rsidRPr="00A64BAC" w:rsidRDefault="00A64BAC" w:rsidP="00036450">
            <w:pPr>
              <w:pStyle w:val="Heading2"/>
            </w:pPr>
            <w:r>
              <w:rPr>
                <w:lang w:val="ru-RU"/>
              </w:rPr>
              <w:t>навыки</w:t>
            </w:r>
          </w:p>
          <w:p w14:paraId="754CCF23" w14:textId="250FA43A" w:rsidR="00036450" w:rsidRPr="00A64BAC" w:rsidRDefault="00A64BAC" w:rsidP="004D3011">
            <w:pPr>
              <w:rPr>
                <w:rFonts w:ascii="Sylfaen" w:hAnsi="Sylfaen"/>
                <w:color w:val="FFFFFF" w:themeColor="background1"/>
              </w:rPr>
            </w:pPr>
            <w:r>
              <w:rPr>
                <w:rFonts w:ascii="Sylfaen" w:hAnsi="Sylfaen"/>
                <w:noProof/>
                <w:color w:val="000000" w:themeColor="text1"/>
              </w:rPr>
              <w:t>MS Office, Word, Excel, Hudoc, ECHR, Google Scholar</w:t>
            </w:r>
          </w:p>
        </w:tc>
      </w:tr>
    </w:tbl>
    <w:p w14:paraId="617D0047" w14:textId="77777777" w:rsidR="0043117B" w:rsidRDefault="00D941D6" w:rsidP="000C45FF">
      <w:pPr>
        <w:tabs>
          <w:tab w:val="left" w:pos="990"/>
        </w:tabs>
      </w:pPr>
    </w:p>
    <w:sectPr w:rsidR="0043117B" w:rsidSect="000C45F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8FE5B" w14:textId="77777777" w:rsidR="00D941D6" w:rsidRDefault="00D941D6" w:rsidP="000C45FF">
      <w:r>
        <w:separator/>
      </w:r>
    </w:p>
  </w:endnote>
  <w:endnote w:type="continuationSeparator" w:id="0">
    <w:p w14:paraId="3B04ADB5" w14:textId="77777777" w:rsidR="00D941D6" w:rsidRDefault="00D941D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7B95E" w14:textId="77777777" w:rsidR="00D941D6" w:rsidRDefault="00D941D6" w:rsidP="000C45FF">
      <w:r>
        <w:separator/>
      </w:r>
    </w:p>
  </w:footnote>
  <w:footnote w:type="continuationSeparator" w:id="0">
    <w:p w14:paraId="5F1E0065" w14:textId="77777777" w:rsidR="00D941D6" w:rsidRDefault="00D941D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8AD5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6775A5" wp14:editId="7418FEE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AC"/>
    <w:rsid w:val="00036450"/>
    <w:rsid w:val="00094499"/>
    <w:rsid w:val="000C45FF"/>
    <w:rsid w:val="000E3FD1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910D8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715FCB"/>
    <w:rsid w:val="00743101"/>
    <w:rsid w:val="00764C9F"/>
    <w:rsid w:val="007775E1"/>
    <w:rsid w:val="007867A0"/>
    <w:rsid w:val="007927F5"/>
    <w:rsid w:val="00802CA0"/>
    <w:rsid w:val="009260CD"/>
    <w:rsid w:val="00940A66"/>
    <w:rsid w:val="00952C25"/>
    <w:rsid w:val="00A2118D"/>
    <w:rsid w:val="00A64BAC"/>
    <w:rsid w:val="00AD0A50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941D6"/>
    <w:rsid w:val="00DA1F4D"/>
    <w:rsid w:val="00DD172A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4BDF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akhmakhchyan\AppData\Local\Microsoft\Office\16.0\DTS\en-US%7bDF411D84-42DD-4073-82FF-7895F084E373%7d\%7b7925114B-2B73-4AA9-9E17-C24E4DC43CE4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26405B2CD942148C0885D3D0159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6579B-DBE5-4132-9895-0E1A7A675D35}"/>
      </w:docPartPr>
      <w:docPartBody>
        <w:p w:rsidR="00000000" w:rsidRDefault="008843B3">
          <w:pPr>
            <w:pStyle w:val="D026405B2CD942148C0885D3D0159EB8"/>
          </w:pPr>
          <w:r w:rsidRPr="004D3011">
            <w:t>EMAIL:</w:t>
          </w:r>
        </w:p>
      </w:docPartBody>
    </w:docPart>
    <w:docPart>
      <w:docPartPr>
        <w:name w:val="8460CAA463BD471E98455234F93F7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2B0B2-9B37-472E-96C5-EB33F46A272C}"/>
      </w:docPartPr>
      <w:docPartBody>
        <w:p w:rsidR="00000000" w:rsidRDefault="008843B3">
          <w:pPr>
            <w:pStyle w:val="8460CAA463BD471E98455234F93F7847"/>
          </w:pPr>
          <w:r w:rsidRPr="00036450">
            <w:t>[It’s okay to brag about your GPA, awards, and honors. Feel free to summarize your coursework too.]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B3"/>
    <w:rsid w:val="0088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88795662A54CEF8CE25DC2B5C79F31">
    <w:name w:val="3B88795662A54CEF8CE25DC2B5C79F31"/>
  </w:style>
  <w:style w:type="paragraph" w:customStyle="1" w:styleId="CF3AC65BA011439CA16CC1BF33B0EFC1">
    <w:name w:val="CF3AC65BA011439CA16CC1BF33B0EFC1"/>
  </w:style>
  <w:style w:type="paragraph" w:customStyle="1" w:styleId="8FE28AB6660C4E368BACFD46BEED69C2">
    <w:name w:val="8FE28AB6660C4E368BACFD46BEED69C2"/>
  </w:style>
  <w:style w:type="paragraph" w:customStyle="1" w:styleId="A0D03B1ADDEE49D583347FAE3AB48ABC">
    <w:name w:val="A0D03B1ADDEE49D583347FAE3AB48ABC"/>
  </w:style>
  <w:style w:type="paragraph" w:customStyle="1" w:styleId="9FCAB8F5B1DF41C7825A07719FC873A8">
    <w:name w:val="9FCAB8F5B1DF41C7825A07719FC873A8"/>
  </w:style>
  <w:style w:type="paragraph" w:customStyle="1" w:styleId="83C0FAB28B6548E2A11E150BF43DBA7F">
    <w:name w:val="83C0FAB28B6548E2A11E150BF43DBA7F"/>
  </w:style>
  <w:style w:type="paragraph" w:customStyle="1" w:styleId="3CF166A955664963A70208E13E22C60E">
    <w:name w:val="3CF166A955664963A70208E13E22C60E"/>
  </w:style>
  <w:style w:type="paragraph" w:customStyle="1" w:styleId="2E2A69DF6F044C5785A91C8E47B18099">
    <w:name w:val="2E2A69DF6F044C5785A91C8E47B18099"/>
  </w:style>
  <w:style w:type="paragraph" w:customStyle="1" w:styleId="B324C30DD57A4B9B8169DD9A41E4924C">
    <w:name w:val="B324C30DD57A4B9B8169DD9A41E4924C"/>
  </w:style>
  <w:style w:type="paragraph" w:customStyle="1" w:styleId="D026405B2CD942148C0885D3D0159EB8">
    <w:name w:val="D026405B2CD942148C0885D3D0159EB8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8A1E799E9073415DAFD481491E1CD102">
    <w:name w:val="8A1E799E9073415DAFD481491E1CD102"/>
  </w:style>
  <w:style w:type="paragraph" w:customStyle="1" w:styleId="A0234FFE2F9A4ECAA490BD54947C8466">
    <w:name w:val="A0234FFE2F9A4ECAA490BD54947C8466"/>
  </w:style>
  <w:style w:type="paragraph" w:customStyle="1" w:styleId="FB34E23398B949DB82B019AB3F3A0B37">
    <w:name w:val="FB34E23398B949DB82B019AB3F3A0B37"/>
  </w:style>
  <w:style w:type="paragraph" w:customStyle="1" w:styleId="3504843548B7429EB7B7E4C7D6832D51">
    <w:name w:val="3504843548B7429EB7B7E4C7D6832D51"/>
  </w:style>
  <w:style w:type="paragraph" w:customStyle="1" w:styleId="281DA57086C842E999FA51F6FEF09C61">
    <w:name w:val="281DA57086C842E999FA51F6FEF09C61"/>
  </w:style>
  <w:style w:type="paragraph" w:customStyle="1" w:styleId="BD71E37B5306404F81E1A9254BA60EDB">
    <w:name w:val="BD71E37B5306404F81E1A9254BA60EDB"/>
  </w:style>
  <w:style w:type="paragraph" w:customStyle="1" w:styleId="7A0AE1BC8A224992BC43D656ACDC08D3">
    <w:name w:val="7A0AE1BC8A224992BC43D656ACDC08D3"/>
  </w:style>
  <w:style w:type="paragraph" w:customStyle="1" w:styleId="6B543C7E9FFF4C00B0C53808AADDD951">
    <w:name w:val="6B543C7E9FFF4C00B0C53808AADDD951"/>
  </w:style>
  <w:style w:type="paragraph" w:customStyle="1" w:styleId="3F3738AD045C4CF7A440EC1897B3D4D8">
    <w:name w:val="3F3738AD045C4CF7A440EC1897B3D4D8"/>
  </w:style>
  <w:style w:type="paragraph" w:customStyle="1" w:styleId="BC7C9A62AA32436CA7B5D24933190176">
    <w:name w:val="BC7C9A62AA32436CA7B5D24933190176"/>
  </w:style>
  <w:style w:type="paragraph" w:customStyle="1" w:styleId="CFBE87925C1043A3A32A7D13C9AD76CC">
    <w:name w:val="CFBE87925C1043A3A32A7D13C9AD76CC"/>
  </w:style>
  <w:style w:type="paragraph" w:customStyle="1" w:styleId="12BAD3B4BBF7478999D44E804F570E73">
    <w:name w:val="12BAD3B4BBF7478999D44E804F570E73"/>
  </w:style>
  <w:style w:type="paragraph" w:customStyle="1" w:styleId="38203D5B72CA49BCA3B41ACD27C49F49">
    <w:name w:val="38203D5B72CA49BCA3B41ACD27C49F49"/>
  </w:style>
  <w:style w:type="paragraph" w:customStyle="1" w:styleId="8460CAA463BD471E98455234F93F7847">
    <w:name w:val="8460CAA463BD471E98455234F93F7847"/>
  </w:style>
  <w:style w:type="paragraph" w:customStyle="1" w:styleId="FB9BDBBFAC90439DA57C85DD5EDC875B">
    <w:name w:val="FB9BDBBFAC90439DA57C85DD5EDC875B"/>
  </w:style>
  <w:style w:type="paragraph" w:customStyle="1" w:styleId="2EF633E25A14408EB3D186F2D8B85365">
    <w:name w:val="2EF633E25A14408EB3D186F2D8B85365"/>
  </w:style>
  <w:style w:type="paragraph" w:customStyle="1" w:styleId="ED88A841757F4634A3C34D77F39BAE54">
    <w:name w:val="ED88A841757F4634A3C34D77F39BAE54"/>
  </w:style>
  <w:style w:type="paragraph" w:customStyle="1" w:styleId="007F470B3EE24DD9A894DBE7DF302B37">
    <w:name w:val="007F470B3EE24DD9A894DBE7DF302B37"/>
  </w:style>
  <w:style w:type="paragraph" w:customStyle="1" w:styleId="5C81C058CD6242D3BFD8D023B3369DDC">
    <w:name w:val="5C81C058CD6242D3BFD8D023B3369DDC"/>
  </w:style>
  <w:style w:type="paragraph" w:customStyle="1" w:styleId="63D0478CB14F4267ADF2407FF2C83317">
    <w:name w:val="63D0478CB14F4267ADF2407FF2C83317"/>
  </w:style>
  <w:style w:type="paragraph" w:customStyle="1" w:styleId="4E3DF69AF4ED4738A179608825E9C6A1">
    <w:name w:val="4E3DF69AF4ED4738A179608825E9C6A1"/>
  </w:style>
  <w:style w:type="paragraph" w:customStyle="1" w:styleId="C0EE524B5EE441E8B25F66307C492A84">
    <w:name w:val="C0EE524B5EE441E8B25F66307C492A84"/>
  </w:style>
  <w:style w:type="paragraph" w:customStyle="1" w:styleId="7BFB7914C5564AAFB69647BEA449ED5F">
    <w:name w:val="7BFB7914C5564AAFB69647BEA449ED5F"/>
  </w:style>
  <w:style w:type="paragraph" w:customStyle="1" w:styleId="C1D710F94F02419EA561863DBBB55AC0">
    <w:name w:val="C1D710F94F02419EA561863DBBB55AC0"/>
  </w:style>
  <w:style w:type="paragraph" w:customStyle="1" w:styleId="9C0036D6DE094F0DB7F72918F38345BC">
    <w:name w:val="9C0036D6DE094F0DB7F72918F38345BC"/>
  </w:style>
  <w:style w:type="paragraph" w:customStyle="1" w:styleId="C817A0AC91A542B9AAAAB288F7536ABA">
    <w:name w:val="C817A0AC91A542B9AAAAB288F7536ABA"/>
  </w:style>
  <w:style w:type="paragraph" w:customStyle="1" w:styleId="822F64C1ADA24A9094FFF62C1F225EB4">
    <w:name w:val="822F64C1ADA24A9094FFF62C1F225EB4"/>
  </w:style>
  <w:style w:type="paragraph" w:customStyle="1" w:styleId="4A0D2AA5B7B94586B0071BBB120C5867">
    <w:name w:val="4A0D2AA5B7B94586B0071BBB120C5867"/>
  </w:style>
  <w:style w:type="paragraph" w:customStyle="1" w:styleId="FE2450E264304348A340117D28173C02">
    <w:name w:val="FE2450E264304348A340117D28173C02"/>
  </w:style>
  <w:style w:type="paragraph" w:customStyle="1" w:styleId="C75394CABA314A97A75DEF9473A8A835">
    <w:name w:val="C75394CABA314A97A75DEF9473A8A835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F8B7EC246D724BDE96BECBDE88A0A3B2">
    <w:name w:val="F8B7EC246D724BDE96BECBDE88A0A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{7925114B-2B73-4AA9-9E17-C24E4DC43CE4}tf00546271_win32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2024-11-14T08:18:00Z</dcterms:created>
  <dcterms:modified xsi:type="dcterms:W3CDTF">2024-11-14T08:21:00Z</dcterms:modified>
</cp:coreProperties>
</file>